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A644" w14:textId="2E94B03D" w:rsidR="00324213" w:rsidRPr="005F640B" w:rsidRDefault="00324213" w:rsidP="00FA67A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212"/>
      </w:tblGrid>
      <w:tr w:rsidR="00324213" w:rsidRPr="005F640B" w14:paraId="044B1D44" w14:textId="77777777" w:rsidTr="00E134E0">
        <w:tc>
          <w:tcPr>
            <w:tcW w:w="5043" w:type="dxa"/>
          </w:tcPr>
          <w:p w14:paraId="790864C1" w14:textId="0189E849" w:rsidR="00324213" w:rsidRPr="00A56C55" w:rsidRDefault="00324213" w:rsidP="00E134E0">
            <w:pPr>
              <w:ind w:hanging="105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56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 w:rsidR="00A56C5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="00A56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Choose the Date"/>
                <w:tag w:val="Choose the Date"/>
                <w:id w:val="-791739901"/>
                <w:placeholder>
                  <w:docPart w:val="BFD34F52ED914A838CD16AAA33A2EEF5"/>
                </w:placeholder>
                <w:showingPlcHdr/>
                <w:date w:fullDate="2017-01-19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A56C55" w:rsidRPr="00A56C55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 date</w:t>
                </w:r>
              </w:sdtContent>
            </w:sdt>
          </w:p>
        </w:tc>
        <w:tc>
          <w:tcPr>
            <w:tcW w:w="5212" w:type="dxa"/>
          </w:tcPr>
          <w:p w14:paraId="520E2916" w14:textId="77777777" w:rsidR="00324213" w:rsidRPr="005F640B" w:rsidRDefault="00324213" w:rsidP="00FA67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D3B32D" w14:textId="77777777" w:rsidR="00324213" w:rsidRPr="005F640B" w:rsidRDefault="00324213" w:rsidP="00FA67A2">
      <w:pPr>
        <w:rPr>
          <w:rFonts w:ascii="Arial" w:hAnsi="Arial" w:cs="Arial"/>
          <w:sz w:val="22"/>
          <w:szCs w:val="22"/>
        </w:rPr>
      </w:pPr>
    </w:p>
    <w:p w14:paraId="328DCD0B" w14:textId="77777777" w:rsidR="00324213" w:rsidRPr="005F640B" w:rsidRDefault="00324213" w:rsidP="00E134E0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5F640B">
        <w:rPr>
          <w:rFonts w:ascii="Arial" w:hAnsi="Arial" w:cs="Arial"/>
          <w:b/>
          <w:bCs/>
          <w:sz w:val="22"/>
          <w:szCs w:val="22"/>
        </w:rPr>
        <w:t>General Information</w:t>
      </w:r>
    </w:p>
    <w:p w14:paraId="04FFF70A" w14:textId="77777777" w:rsidR="00324213" w:rsidRPr="005F640B" w:rsidRDefault="00324213" w:rsidP="00E134E0">
      <w:pPr>
        <w:ind w:left="1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4990"/>
      </w:tblGrid>
      <w:tr w:rsidR="00324213" w:rsidRPr="005F640B" w14:paraId="3ACEC2EA" w14:textId="77777777" w:rsidTr="00E134E0">
        <w:trPr>
          <w:trHeight w:val="325"/>
        </w:trPr>
        <w:tc>
          <w:tcPr>
            <w:tcW w:w="5043" w:type="dxa"/>
          </w:tcPr>
          <w:p w14:paraId="6AB4FE84" w14:textId="0C57B354" w:rsidR="00324213" w:rsidRPr="00E134E0" w:rsidRDefault="00324213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Full Legal Name of Company</w:t>
            </w:r>
          </w:p>
        </w:tc>
        <w:tc>
          <w:tcPr>
            <w:tcW w:w="4990" w:type="dxa"/>
          </w:tcPr>
          <w:p w14:paraId="3C94FD86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683C316F" w14:textId="77777777" w:rsidTr="00E134E0">
        <w:trPr>
          <w:trHeight w:val="306"/>
        </w:trPr>
        <w:tc>
          <w:tcPr>
            <w:tcW w:w="5043" w:type="dxa"/>
          </w:tcPr>
          <w:p w14:paraId="29185E8E" w14:textId="1B8757F6" w:rsidR="00324213" w:rsidRPr="00E134E0" w:rsidRDefault="00324213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Name of Company Owner</w:t>
            </w:r>
          </w:p>
        </w:tc>
        <w:tc>
          <w:tcPr>
            <w:tcW w:w="4990" w:type="dxa"/>
          </w:tcPr>
          <w:p w14:paraId="26F0355E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35F0B9C2" w14:textId="77777777" w:rsidTr="00E134E0">
        <w:trPr>
          <w:trHeight w:val="325"/>
        </w:trPr>
        <w:tc>
          <w:tcPr>
            <w:tcW w:w="5043" w:type="dxa"/>
          </w:tcPr>
          <w:p w14:paraId="68416ACE" w14:textId="324645EB" w:rsidR="00324213" w:rsidRPr="00E134E0" w:rsidRDefault="00324213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Name of Sponsor (if registered in Qatar)</w:t>
            </w:r>
          </w:p>
        </w:tc>
        <w:tc>
          <w:tcPr>
            <w:tcW w:w="4990" w:type="dxa"/>
          </w:tcPr>
          <w:p w14:paraId="30AB47DD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336EE1E1" w14:textId="77777777" w:rsidTr="00E134E0">
        <w:trPr>
          <w:trHeight w:val="306"/>
        </w:trPr>
        <w:tc>
          <w:tcPr>
            <w:tcW w:w="5043" w:type="dxa"/>
          </w:tcPr>
          <w:p w14:paraId="6F132476" w14:textId="4CF52222" w:rsidR="00324213" w:rsidRPr="00E134E0" w:rsidRDefault="00324213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Year of Establish</w:t>
            </w:r>
            <w:r w:rsidR="002F2B3C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ment</w:t>
            </w:r>
          </w:p>
        </w:tc>
        <w:tc>
          <w:tcPr>
            <w:tcW w:w="4990" w:type="dxa"/>
          </w:tcPr>
          <w:p w14:paraId="4C6AACAA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B3C" w:rsidRPr="005F640B" w14:paraId="555E4310" w14:textId="77777777" w:rsidTr="00E134E0">
        <w:trPr>
          <w:trHeight w:val="651"/>
        </w:trPr>
        <w:tc>
          <w:tcPr>
            <w:tcW w:w="5043" w:type="dxa"/>
          </w:tcPr>
          <w:p w14:paraId="07AE0DF2" w14:textId="732B636A" w:rsidR="000B0D89" w:rsidRPr="00E134E0" w:rsidRDefault="002F2B3C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Commercial </w:t>
            </w:r>
            <w:r w:rsidR="000B0D89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egistration N</w:t>
            </w:r>
            <w:r w:rsidR="000B0D89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  <w:p w14:paraId="3FDC52B3" w14:textId="10E6C675" w:rsidR="002F2B3C" w:rsidRPr="00E134E0" w:rsidRDefault="000B0D89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Start"/>
            <w:r w:rsidR="002F2B3C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if</w:t>
            </w:r>
            <w:proofErr w:type="gramEnd"/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2F2B3C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registered in Qatar)</w:t>
            </w:r>
          </w:p>
        </w:tc>
        <w:tc>
          <w:tcPr>
            <w:tcW w:w="4990" w:type="dxa"/>
          </w:tcPr>
          <w:p w14:paraId="025D6E54" w14:textId="77777777" w:rsidR="002F2B3C" w:rsidRPr="005F640B" w:rsidRDefault="002F2B3C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89" w:rsidRPr="005F640B" w14:paraId="1DAA3950" w14:textId="77777777" w:rsidTr="00E134E0">
        <w:trPr>
          <w:trHeight w:val="306"/>
        </w:trPr>
        <w:tc>
          <w:tcPr>
            <w:tcW w:w="5043" w:type="dxa"/>
          </w:tcPr>
          <w:p w14:paraId="76652292" w14:textId="6DAFEABE" w:rsidR="000B0D89" w:rsidRPr="00E134E0" w:rsidRDefault="000B0D89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Business Volume in USD</w:t>
            </w:r>
          </w:p>
        </w:tc>
        <w:tc>
          <w:tcPr>
            <w:tcW w:w="4990" w:type="dxa"/>
          </w:tcPr>
          <w:p w14:paraId="20EC2092" w14:textId="77777777" w:rsidR="000B0D89" w:rsidRPr="005F640B" w:rsidRDefault="000B0D89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54083C2C" w14:textId="77777777" w:rsidTr="00E134E0">
        <w:trPr>
          <w:trHeight w:val="325"/>
        </w:trPr>
        <w:tc>
          <w:tcPr>
            <w:tcW w:w="5043" w:type="dxa"/>
          </w:tcPr>
          <w:p w14:paraId="1C3F9FA6" w14:textId="01A3D9C3" w:rsidR="00324213" w:rsidRPr="00E134E0" w:rsidRDefault="000B0D89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24213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umber of Employees</w:t>
            </w:r>
          </w:p>
        </w:tc>
        <w:tc>
          <w:tcPr>
            <w:tcW w:w="4990" w:type="dxa"/>
          </w:tcPr>
          <w:p w14:paraId="4FDC5DD3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618C82A8" w14:textId="77777777" w:rsidTr="00E134E0">
        <w:trPr>
          <w:trHeight w:val="306"/>
        </w:trPr>
        <w:tc>
          <w:tcPr>
            <w:tcW w:w="5043" w:type="dxa"/>
          </w:tcPr>
          <w:p w14:paraId="758FBD5D" w14:textId="05E5B794" w:rsidR="00324213" w:rsidRPr="00E134E0" w:rsidRDefault="000B0D89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Catalog Available </w:t>
            </w:r>
          </w:p>
        </w:tc>
        <w:tc>
          <w:tcPr>
            <w:tcW w:w="4990" w:type="dxa"/>
          </w:tcPr>
          <w:p w14:paraId="2660904C" w14:textId="696C9E00" w:rsidR="00324213" w:rsidRPr="005F640B" w:rsidRDefault="000B0D89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5F640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5F64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719" w:rsidRPr="005F640B">
              <w:rPr>
                <w:rFonts w:ascii="Arial" w:hAnsi="Arial" w:cs="Arial"/>
                <w:sz w:val="22"/>
                <w:szCs w:val="22"/>
              </w:rPr>
              <w:t>Yes                   󠄀</w:t>
            </w:r>
            <w:r w:rsidRPr="005F640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5F64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719" w:rsidRPr="005F640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667D5912" w14:textId="77777777" w:rsidR="00324213" w:rsidRPr="005F640B" w:rsidRDefault="00324213" w:rsidP="00E134E0">
      <w:pPr>
        <w:ind w:left="180"/>
        <w:rPr>
          <w:rFonts w:ascii="Arial" w:hAnsi="Arial" w:cs="Arial"/>
          <w:sz w:val="22"/>
          <w:szCs w:val="22"/>
        </w:rPr>
      </w:pPr>
    </w:p>
    <w:p w14:paraId="71CEF2E9" w14:textId="77777777" w:rsidR="00324213" w:rsidRPr="005F640B" w:rsidRDefault="00324213" w:rsidP="00E134E0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5F640B">
        <w:rPr>
          <w:rFonts w:ascii="Arial" w:hAnsi="Arial" w:cs="Arial"/>
          <w:b/>
          <w:bCs/>
          <w:sz w:val="22"/>
          <w:szCs w:val="22"/>
        </w:rPr>
        <w:t>Contact Information</w:t>
      </w:r>
    </w:p>
    <w:p w14:paraId="2B49B9A6" w14:textId="77777777" w:rsidR="00324213" w:rsidRPr="005F640B" w:rsidRDefault="00324213" w:rsidP="00E134E0">
      <w:pPr>
        <w:ind w:left="1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4968"/>
      </w:tblGrid>
      <w:tr w:rsidR="00324213" w:rsidRPr="005F640B" w14:paraId="5AD67057" w14:textId="77777777" w:rsidTr="00E134E0">
        <w:trPr>
          <w:trHeight w:val="300"/>
        </w:trPr>
        <w:tc>
          <w:tcPr>
            <w:tcW w:w="5021" w:type="dxa"/>
          </w:tcPr>
          <w:p w14:paraId="2C64638E" w14:textId="06F6586B" w:rsidR="00324213" w:rsidRPr="00E134E0" w:rsidRDefault="00324213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Registered Business Address</w:t>
            </w:r>
          </w:p>
        </w:tc>
        <w:tc>
          <w:tcPr>
            <w:tcW w:w="4968" w:type="dxa"/>
          </w:tcPr>
          <w:p w14:paraId="224C0E89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89" w:rsidRPr="005F640B" w14:paraId="080DF173" w14:textId="77777777" w:rsidTr="00E134E0">
        <w:trPr>
          <w:trHeight w:val="282"/>
        </w:trPr>
        <w:tc>
          <w:tcPr>
            <w:tcW w:w="5021" w:type="dxa"/>
          </w:tcPr>
          <w:p w14:paraId="4B2A161F" w14:textId="3FA05A82" w:rsidR="000B0D89" w:rsidRPr="00E134E0" w:rsidRDefault="000B0D89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4968" w:type="dxa"/>
          </w:tcPr>
          <w:p w14:paraId="289F7310" w14:textId="77777777" w:rsidR="000B0D89" w:rsidRPr="005F640B" w:rsidRDefault="000B0D89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89" w:rsidRPr="005F640B" w14:paraId="1DC8C043" w14:textId="77777777" w:rsidTr="00E134E0">
        <w:trPr>
          <w:trHeight w:val="300"/>
        </w:trPr>
        <w:tc>
          <w:tcPr>
            <w:tcW w:w="5021" w:type="dxa"/>
          </w:tcPr>
          <w:p w14:paraId="354BC570" w14:textId="05BD13E2" w:rsidR="000B0D89" w:rsidRPr="00E134E0" w:rsidRDefault="000B0D89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4968" w:type="dxa"/>
          </w:tcPr>
          <w:p w14:paraId="36E22C42" w14:textId="77777777" w:rsidR="000B0D89" w:rsidRPr="005F640B" w:rsidRDefault="000B0D89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89" w:rsidRPr="005F640B" w14:paraId="461F4C1C" w14:textId="77777777" w:rsidTr="00E134E0">
        <w:trPr>
          <w:trHeight w:val="282"/>
        </w:trPr>
        <w:tc>
          <w:tcPr>
            <w:tcW w:w="5021" w:type="dxa"/>
          </w:tcPr>
          <w:p w14:paraId="78B7F7CA" w14:textId="63E052AF" w:rsidR="000B0D89" w:rsidRPr="00E134E0" w:rsidRDefault="000B0D89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Post/Zip Number</w:t>
            </w:r>
          </w:p>
        </w:tc>
        <w:tc>
          <w:tcPr>
            <w:tcW w:w="4968" w:type="dxa"/>
          </w:tcPr>
          <w:p w14:paraId="44A9EE14" w14:textId="77777777" w:rsidR="000B0D89" w:rsidRPr="005F640B" w:rsidRDefault="000B0D89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4F790DFA" w14:textId="77777777" w:rsidTr="00E134E0">
        <w:trPr>
          <w:trHeight w:val="300"/>
        </w:trPr>
        <w:tc>
          <w:tcPr>
            <w:tcW w:w="5021" w:type="dxa"/>
          </w:tcPr>
          <w:p w14:paraId="6FA099E3" w14:textId="46D8354F" w:rsidR="00324213" w:rsidRPr="00E134E0" w:rsidRDefault="00324213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Contact Person (Name &amp; Title)</w:t>
            </w:r>
          </w:p>
        </w:tc>
        <w:tc>
          <w:tcPr>
            <w:tcW w:w="4968" w:type="dxa"/>
          </w:tcPr>
          <w:p w14:paraId="7F3C82F6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0B69118B" w14:textId="77777777" w:rsidTr="00E134E0">
        <w:trPr>
          <w:trHeight w:val="282"/>
        </w:trPr>
        <w:tc>
          <w:tcPr>
            <w:tcW w:w="5021" w:type="dxa"/>
          </w:tcPr>
          <w:p w14:paraId="721A1E56" w14:textId="6F81DF41" w:rsidR="00324213" w:rsidRPr="00E134E0" w:rsidRDefault="00324213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4968" w:type="dxa"/>
          </w:tcPr>
          <w:p w14:paraId="6F0AC65F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1B8C2EF0" w14:textId="77777777" w:rsidTr="00E134E0">
        <w:trPr>
          <w:trHeight w:val="300"/>
        </w:trPr>
        <w:tc>
          <w:tcPr>
            <w:tcW w:w="5021" w:type="dxa"/>
          </w:tcPr>
          <w:p w14:paraId="58D2ABAE" w14:textId="645EAC5C" w:rsidR="00324213" w:rsidRPr="00E134E0" w:rsidRDefault="00324213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Mobile Number</w:t>
            </w:r>
          </w:p>
        </w:tc>
        <w:tc>
          <w:tcPr>
            <w:tcW w:w="4968" w:type="dxa"/>
          </w:tcPr>
          <w:p w14:paraId="2511162B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7E09F332" w14:textId="77777777" w:rsidTr="00E134E0">
        <w:trPr>
          <w:trHeight w:val="282"/>
        </w:trPr>
        <w:tc>
          <w:tcPr>
            <w:tcW w:w="5021" w:type="dxa"/>
          </w:tcPr>
          <w:p w14:paraId="6BF17351" w14:textId="1F07270E" w:rsidR="00324213" w:rsidRPr="00E134E0" w:rsidRDefault="00324213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Fax Number</w:t>
            </w:r>
          </w:p>
        </w:tc>
        <w:tc>
          <w:tcPr>
            <w:tcW w:w="4968" w:type="dxa"/>
          </w:tcPr>
          <w:p w14:paraId="28E1EB3B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5B246E09" w14:textId="77777777" w:rsidTr="00E134E0">
        <w:trPr>
          <w:trHeight w:val="300"/>
        </w:trPr>
        <w:tc>
          <w:tcPr>
            <w:tcW w:w="5021" w:type="dxa"/>
          </w:tcPr>
          <w:p w14:paraId="5EC3D147" w14:textId="7072118F" w:rsidR="00324213" w:rsidRPr="00E134E0" w:rsidRDefault="00324213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4968" w:type="dxa"/>
          </w:tcPr>
          <w:p w14:paraId="19408469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89" w:rsidRPr="005F640B" w14:paraId="3F05C0B3" w14:textId="77777777" w:rsidTr="00E134E0">
        <w:trPr>
          <w:trHeight w:val="282"/>
        </w:trPr>
        <w:tc>
          <w:tcPr>
            <w:tcW w:w="5021" w:type="dxa"/>
          </w:tcPr>
          <w:p w14:paraId="0DE78874" w14:textId="64FE757B" w:rsidR="000B0D89" w:rsidRPr="00E134E0" w:rsidRDefault="000B0D89" w:rsidP="00E134E0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Website Address</w:t>
            </w:r>
          </w:p>
        </w:tc>
        <w:tc>
          <w:tcPr>
            <w:tcW w:w="4968" w:type="dxa"/>
          </w:tcPr>
          <w:p w14:paraId="066A81E4" w14:textId="77777777" w:rsidR="000B0D89" w:rsidRPr="005F640B" w:rsidRDefault="000B0D89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9E2A76" w14:textId="107645C1" w:rsidR="00324213" w:rsidRPr="005F640B" w:rsidRDefault="00324213" w:rsidP="00E134E0">
      <w:pPr>
        <w:ind w:left="180"/>
        <w:rPr>
          <w:rFonts w:ascii="Arial" w:hAnsi="Arial" w:cs="Arial"/>
          <w:sz w:val="22"/>
          <w:szCs w:val="22"/>
        </w:rPr>
      </w:pPr>
    </w:p>
    <w:p w14:paraId="7506ABF5" w14:textId="6318941B" w:rsidR="007375CC" w:rsidRPr="005F640B" w:rsidRDefault="00324213" w:rsidP="00E134E0">
      <w:pPr>
        <w:ind w:firstLine="180"/>
        <w:rPr>
          <w:rFonts w:ascii="Arial" w:hAnsi="Arial" w:cs="Arial"/>
          <w:sz w:val="22"/>
          <w:szCs w:val="22"/>
        </w:rPr>
      </w:pPr>
      <w:r w:rsidRPr="005F640B">
        <w:rPr>
          <w:rFonts w:ascii="Arial" w:hAnsi="Arial" w:cs="Arial"/>
          <w:b/>
          <w:bCs/>
          <w:sz w:val="22"/>
          <w:szCs w:val="22"/>
        </w:rPr>
        <w:t>Type of Business</w:t>
      </w:r>
      <w:r w:rsidRPr="005F640B">
        <w:rPr>
          <w:rFonts w:ascii="Arial" w:hAnsi="Arial" w:cs="Arial"/>
          <w:sz w:val="22"/>
          <w:szCs w:val="22"/>
        </w:rPr>
        <w:t xml:space="preserve"> </w:t>
      </w:r>
    </w:p>
    <w:p w14:paraId="17EC09BD" w14:textId="77777777" w:rsidR="00474665" w:rsidRPr="005F640B" w:rsidRDefault="00324213" w:rsidP="000B0D89">
      <w:pPr>
        <w:rPr>
          <w:rFonts w:ascii="Arial" w:hAnsi="Arial" w:cs="Arial"/>
          <w:sz w:val="22"/>
          <w:szCs w:val="22"/>
        </w:rPr>
      </w:pPr>
      <w:r w:rsidRPr="005F640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0080" w:type="dxa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3339"/>
        <w:gridCol w:w="2780"/>
      </w:tblGrid>
      <w:tr w:rsidR="00474665" w:rsidRPr="005F640B" w14:paraId="368625DB" w14:textId="12731CAF" w:rsidTr="00E134E0">
        <w:trPr>
          <w:trHeight w:val="325"/>
        </w:trPr>
        <w:tc>
          <w:tcPr>
            <w:tcW w:w="3961" w:type="dxa"/>
            <w:vAlign w:val="center"/>
          </w:tcPr>
          <w:p w14:paraId="553E48BD" w14:textId="7372AEE8" w:rsidR="00474665" w:rsidRPr="00E134E0" w:rsidRDefault="00474665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A3"/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Services</w:t>
            </w:r>
          </w:p>
        </w:tc>
        <w:tc>
          <w:tcPr>
            <w:tcW w:w="3339" w:type="dxa"/>
            <w:vAlign w:val="center"/>
          </w:tcPr>
          <w:p w14:paraId="51795386" w14:textId="64B1FDF2" w:rsidR="00474665" w:rsidRPr="00E134E0" w:rsidRDefault="00474665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A3"/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Goods/ Commodity</w:t>
            </w:r>
          </w:p>
        </w:tc>
        <w:tc>
          <w:tcPr>
            <w:tcW w:w="2780" w:type="dxa"/>
            <w:vAlign w:val="center"/>
          </w:tcPr>
          <w:p w14:paraId="652016F3" w14:textId="0E8B0244" w:rsidR="00474665" w:rsidRPr="00E134E0" w:rsidRDefault="00474665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A3"/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Both</w:t>
            </w:r>
          </w:p>
        </w:tc>
      </w:tr>
    </w:tbl>
    <w:p w14:paraId="0736DED5" w14:textId="77777777" w:rsidR="00474665" w:rsidRPr="005F640B" w:rsidRDefault="00474665" w:rsidP="00FA67A2">
      <w:pPr>
        <w:rPr>
          <w:rFonts w:ascii="Arial" w:hAnsi="Arial" w:cs="Arial"/>
          <w:sz w:val="22"/>
          <w:szCs w:val="22"/>
        </w:rPr>
      </w:pPr>
    </w:p>
    <w:p w14:paraId="6633F1E3" w14:textId="79632CD9" w:rsidR="00324213" w:rsidRPr="005F640B" w:rsidRDefault="00324213" w:rsidP="00E134E0">
      <w:pPr>
        <w:ind w:left="180"/>
        <w:rPr>
          <w:rFonts w:ascii="Arial" w:hAnsi="Arial" w:cs="Arial"/>
          <w:sz w:val="22"/>
          <w:szCs w:val="22"/>
        </w:rPr>
      </w:pPr>
      <w:r w:rsidRPr="005F640B">
        <w:rPr>
          <w:rFonts w:ascii="Arial" w:hAnsi="Arial" w:cs="Arial"/>
          <w:sz w:val="22"/>
          <w:szCs w:val="22"/>
        </w:rPr>
        <w:t xml:space="preserve">Select at least one most </w:t>
      </w:r>
      <w:r w:rsidR="00486959" w:rsidRPr="005F640B">
        <w:rPr>
          <w:rFonts w:ascii="Arial" w:hAnsi="Arial" w:cs="Arial"/>
          <w:sz w:val="22"/>
          <w:szCs w:val="22"/>
        </w:rPr>
        <w:t>applicable or</w:t>
      </w:r>
      <w:r w:rsidRPr="005F640B">
        <w:rPr>
          <w:rFonts w:ascii="Arial" w:hAnsi="Arial" w:cs="Arial"/>
          <w:sz w:val="22"/>
          <w:szCs w:val="22"/>
        </w:rPr>
        <w:t xml:space="preserve"> select other and provide your specification.  You may add further details next to the selected type(s)</w:t>
      </w:r>
      <w:r w:rsidR="00474665" w:rsidRPr="005F640B">
        <w:rPr>
          <w:rFonts w:ascii="Arial" w:hAnsi="Arial" w:cs="Arial"/>
          <w:sz w:val="22"/>
          <w:szCs w:val="22"/>
        </w:rPr>
        <w:t xml:space="preserve"> Commodity or Service</w:t>
      </w:r>
    </w:p>
    <w:p w14:paraId="25144E51" w14:textId="77777777" w:rsidR="007375CC" w:rsidRPr="005F640B" w:rsidRDefault="007375CC" w:rsidP="00FA67A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5356"/>
      </w:tblGrid>
      <w:tr w:rsidR="00324213" w:rsidRPr="005F640B" w14:paraId="6D314851" w14:textId="77777777" w:rsidTr="00E134E0">
        <w:trPr>
          <w:trHeight w:val="432"/>
        </w:trPr>
        <w:tc>
          <w:tcPr>
            <w:tcW w:w="4904" w:type="dxa"/>
            <w:vAlign w:val="center"/>
          </w:tcPr>
          <w:p w14:paraId="71D38CCB" w14:textId="55F327A4" w:rsidR="00324213" w:rsidRPr="00E134E0" w:rsidRDefault="008E5F6C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A3"/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4213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Construction Contractor</w:t>
            </w:r>
          </w:p>
        </w:tc>
        <w:tc>
          <w:tcPr>
            <w:tcW w:w="5356" w:type="dxa"/>
            <w:vAlign w:val="center"/>
          </w:tcPr>
          <w:p w14:paraId="5BCD4733" w14:textId="77777777" w:rsidR="00324213" w:rsidRPr="005F640B" w:rsidRDefault="00324213" w:rsidP="00E134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2BC2B799" w14:textId="77777777" w:rsidTr="00E134E0">
        <w:trPr>
          <w:trHeight w:val="432"/>
        </w:trPr>
        <w:tc>
          <w:tcPr>
            <w:tcW w:w="4904" w:type="dxa"/>
            <w:vAlign w:val="center"/>
          </w:tcPr>
          <w:p w14:paraId="16B02EA2" w14:textId="2274E60F" w:rsidR="00324213" w:rsidRPr="00E134E0" w:rsidRDefault="008E5F6C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A3"/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4213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Service Provider</w:t>
            </w:r>
          </w:p>
        </w:tc>
        <w:tc>
          <w:tcPr>
            <w:tcW w:w="5356" w:type="dxa"/>
            <w:vAlign w:val="center"/>
          </w:tcPr>
          <w:p w14:paraId="7FF9C335" w14:textId="77777777" w:rsidR="00324213" w:rsidRPr="005F640B" w:rsidRDefault="00324213" w:rsidP="00E134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087FE40C" w14:textId="77777777" w:rsidTr="00E134E0">
        <w:trPr>
          <w:trHeight w:val="432"/>
        </w:trPr>
        <w:tc>
          <w:tcPr>
            <w:tcW w:w="4904" w:type="dxa"/>
            <w:vAlign w:val="center"/>
          </w:tcPr>
          <w:p w14:paraId="680A3F6C" w14:textId="1D5A532F" w:rsidR="00324213" w:rsidRPr="00E134E0" w:rsidRDefault="008E5F6C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A3"/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4213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Consultant</w:t>
            </w:r>
          </w:p>
        </w:tc>
        <w:tc>
          <w:tcPr>
            <w:tcW w:w="5356" w:type="dxa"/>
            <w:vAlign w:val="center"/>
          </w:tcPr>
          <w:p w14:paraId="6C300014" w14:textId="77777777" w:rsidR="00324213" w:rsidRPr="005F640B" w:rsidRDefault="00324213" w:rsidP="00E134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6756B89F" w14:textId="77777777" w:rsidTr="00E134E0">
        <w:trPr>
          <w:trHeight w:val="432"/>
        </w:trPr>
        <w:tc>
          <w:tcPr>
            <w:tcW w:w="4904" w:type="dxa"/>
            <w:vAlign w:val="center"/>
          </w:tcPr>
          <w:p w14:paraId="2D5C5FAD" w14:textId="0C8DEC07" w:rsidR="00324213" w:rsidRPr="00E134E0" w:rsidRDefault="008E5F6C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A3"/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4213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Retailer</w:t>
            </w:r>
          </w:p>
        </w:tc>
        <w:tc>
          <w:tcPr>
            <w:tcW w:w="5356" w:type="dxa"/>
            <w:vAlign w:val="center"/>
          </w:tcPr>
          <w:p w14:paraId="4BCF35FB" w14:textId="77777777" w:rsidR="00324213" w:rsidRPr="005F640B" w:rsidRDefault="00324213" w:rsidP="00E134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29F80557" w14:textId="77777777" w:rsidTr="00E134E0">
        <w:trPr>
          <w:trHeight w:val="432"/>
        </w:trPr>
        <w:tc>
          <w:tcPr>
            <w:tcW w:w="4904" w:type="dxa"/>
            <w:vAlign w:val="center"/>
          </w:tcPr>
          <w:p w14:paraId="04F58ED2" w14:textId="338F36F3" w:rsidR="00324213" w:rsidRPr="00E134E0" w:rsidRDefault="008E5F6C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A3"/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4213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Freight/Transportation</w:t>
            </w:r>
          </w:p>
        </w:tc>
        <w:tc>
          <w:tcPr>
            <w:tcW w:w="5356" w:type="dxa"/>
            <w:vAlign w:val="center"/>
          </w:tcPr>
          <w:p w14:paraId="5B74C6B5" w14:textId="77777777" w:rsidR="00324213" w:rsidRPr="005F640B" w:rsidRDefault="00324213" w:rsidP="00E134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7493E210" w14:textId="77777777" w:rsidTr="00E134E0">
        <w:trPr>
          <w:trHeight w:val="432"/>
        </w:trPr>
        <w:tc>
          <w:tcPr>
            <w:tcW w:w="4904" w:type="dxa"/>
            <w:vAlign w:val="center"/>
          </w:tcPr>
          <w:p w14:paraId="2AF1B08D" w14:textId="4C3BEC1F" w:rsidR="00324213" w:rsidRPr="00E134E0" w:rsidRDefault="008E5F6C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sym w:font="Wingdings 2" w:char="F0A3"/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4213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Manufacturer</w:t>
            </w:r>
          </w:p>
        </w:tc>
        <w:tc>
          <w:tcPr>
            <w:tcW w:w="5356" w:type="dxa"/>
            <w:vAlign w:val="center"/>
          </w:tcPr>
          <w:p w14:paraId="150ED1D0" w14:textId="77777777" w:rsidR="00324213" w:rsidRPr="005F640B" w:rsidRDefault="00324213" w:rsidP="00E134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025A236A" w14:textId="77777777" w:rsidTr="00E134E0">
        <w:trPr>
          <w:trHeight w:val="432"/>
        </w:trPr>
        <w:tc>
          <w:tcPr>
            <w:tcW w:w="4904" w:type="dxa"/>
            <w:vAlign w:val="center"/>
          </w:tcPr>
          <w:p w14:paraId="68548748" w14:textId="372653C1" w:rsidR="00324213" w:rsidRPr="00E134E0" w:rsidRDefault="008E5F6C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A3"/>
            </w:r>
            <w:r w:rsidR="00324213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Distributor</w:t>
            </w:r>
          </w:p>
        </w:tc>
        <w:tc>
          <w:tcPr>
            <w:tcW w:w="5356" w:type="dxa"/>
            <w:vAlign w:val="center"/>
          </w:tcPr>
          <w:p w14:paraId="0DD6BE95" w14:textId="77777777" w:rsidR="00324213" w:rsidRPr="005F640B" w:rsidRDefault="00324213" w:rsidP="00E134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7710D9A2" w14:textId="77777777" w:rsidTr="00E134E0">
        <w:trPr>
          <w:trHeight w:val="432"/>
        </w:trPr>
        <w:tc>
          <w:tcPr>
            <w:tcW w:w="4904" w:type="dxa"/>
            <w:vAlign w:val="center"/>
          </w:tcPr>
          <w:p w14:paraId="570D3F58" w14:textId="38DA4B52" w:rsidR="00324213" w:rsidRPr="00E134E0" w:rsidRDefault="008E5F6C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A3"/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4213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Other, </w:t>
            </w:r>
            <w:r w:rsidR="00A56C55" w:rsidRPr="00A56C55">
              <w:rPr>
                <w:rFonts w:ascii="Arial" w:hAnsi="Arial" w:cs="Arial"/>
                <w:sz w:val="22"/>
                <w:szCs w:val="22"/>
              </w:rPr>
              <w:t>please s</w:t>
            </w:r>
            <w:r w:rsidR="00324213" w:rsidRPr="00A56C55">
              <w:rPr>
                <w:rFonts w:ascii="Arial" w:hAnsi="Arial" w:cs="Arial"/>
                <w:sz w:val="22"/>
                <w:szCs w:val="22"/>
              </w:rPr>
              <w:t>pecify________</w:t>
            </w:r>
          </w:p>
        </w:tc>
        <w:tc>
          <w:tcPr>
            <w:tcW w:w="5356" w:type="dxa"/>
            <w:vAlign w:val="center"/>
          </w:tcPr>
          <w:p w14:paraId="324408C2" w14:textId="77777777" w:rsidR="00324213" w:rsidRPr="005F640B" w:rsidRDefault="00324213" w:rsidP="00E134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51C16BC8" w14:textId="77777777" w:rsidTr="00E134E0">
        <w:trPr>
          <w:trHeight w:val="432"/>
        </w:trPr>
        <w:tc>
          <w:tcPr>
            <w:tcW w:w="10260" w:type="dxa"/>
            <w:gridSpan w:val="2"/>
            <w:vAlign w:val="center"/>
          </w:tcPr>
          <w:p w14:paraId="5C7A0FEA" w14:textId="4E017B52" w:rsidR="008E5F6C" w:rsidRPr="005F640B" w:rsidRDefault="00324213" w:rsidP="00E134E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F640B">
              <w:rPr>
                <w:rFonts w:ascii="Arial" w:hAnsi="Arial" w:cs="Arial"/>
                <w:i/>
                <w:iCs/>
                <w:sz w:val="22"/>
                <w:szCs w:val="22"/>
              </w:rPr>
              <w:t>Overall details on Services or Goods your company supplies</w:t>
            </w:r>
          </w:p>
        </w:tc>
      </w:tr>
    </w:tbl>
    <w:p w14:paraId="0450C774" w14:textId="77777777" w:rsidR="00324213" w:rsidRPr="005F640B" w:rsidRDefault="00324213" w:rsidP="00FA67A2">
      <w:pPr>
        <w:rPr>
          <w:rFonts w:ascii="Arial" w:hAnsi="Arial" w:cs="Arial"/>
          <w:sz w:val="22"/>
          <w:szCs w:val="22"/>
        </w:rPr>
      </w:pPr>
    </w:p>
    <w:p w14:paraId="6E467079" w14:textId="7973CC74" w:rsidR="008E5F6C" w:rsidRPr="005F640B" w:rsidRDefault="008E5F6C" w:rsidP="00E134E0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5F640B">
        <w:rPr>
          <w:rFonts w:ascii="Arial" w:hAnsi="Arial" w:cs="Arial"/>
          <w:b/>
          <w:bCs/>
          <w:sz w:val="22"/>
          <w:szCs w:val="22"/>
        </w:rPr>
        <w:t xml:space="preserve">Select Services Specialties below </w:t>
      </w:r>
    </w:p>
    <w:p w14:paraId="1F55CA85" w14:textId="77777777" w:rsidR="008E5F6C" w:rsidRPr="005F640B" w:rsidRDefault="008E5F6C" w:rsidP="008E5F6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60" w:type="dxa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122"/>
      </w:tblGrid>
      <w:tr w:rsidR="008E5F6C" w:rsidRPr="005F640B" w14:paraId="40B3D39C" w14:textId="77777777" w:rsidTr="00A56C55">
        <w:trPr>
          <w:trHeight w:val="434"/>
        </w:trPr>
        <w:tc>
          <w:tcPr>
            <w:tcW w:w="5138" w:type="dxa"/>
            <w:vAlign w:val="center"/>
          </w:tcPr>
          <w:p w14:paraId="39470DD5" w14:textId="77777777" w:rsidR="008E5F6C" w:rsidRPr="00E134E0" w:rsidRDefault="008E5F6C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Services Main Category</w:t>
            </w:r>
          </w:p>
        </w:tc>
        <w:tc>
          <w:tcPr>
            <w:tcW w:w="5122" w:type="dxa"/>
            <w:vAlign w:val="center"/>
          </w:tcPr>
          <w:p w14:paraId="75EA8316" w14:textId="77777777" w:rsidR="008E5F6C" w:rsidRPr="005F640B" w:rsidRDefault="008E5F6C" w:rsidP="00E134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F6C" w:rsidRPr="005F640B" w14:paraId="7DAAFB4A" w14:textId="77777777" w:rsidTr="00A56C55">
        <w:trPr>
          <w:trHeight w:val="434"/>
        </w:trPr>
        <w:tc>
          <w:tcPr>
            <w:tcW w:w="5138" w:type="dxa"/>
            <w:vAlign w:val="center"/>
          </w:tcPr>
          <w:p w14:paraId="4DC9E1CF" w14:textId="476F1C8C" w:rsidR="008E5F6C" w:rsidRPr="00E134E0" w:rsidRDefault="00E134E0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Subcategory</w:t>
            </w:r>
          </w:p>
        </w:tc>
        <w:tc>
          <w:tcPr>
            <w:tcW w:w="5122" w:type="dxa"/>
            <w:vAlign w:val="center"/>
          </w:tcPr>
          <w:p w14:paraId="54E8AFBE" w14:textId="77777777" w:rsidR="008E5F6C" w:rsidRPr="005F640B" w:rsidRDefault="008E5F6C" w:rsidP="00E134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668698" w14:textId="77777777" w:rsidR="008E5F6C" w:rsidRPr="005F640B" w:rsidRDefault="008E5F6C" w:rsidP="00FA67A2">
      <w:pPr>
        <w:rPr>
          <w:rFonts w:ascii="Arial" w:hAnsi="Arial" w:cs="Arial"/>
          <w:sz w:val="22"/>
          <w:szCs w:val="22"/>
        </w:rPr>
      </w:pPr>
    </w:p>
    <w:p w14:paraId="5EC8FF1C" w14:textId="4C9083B8" w:rsidR="00324213" w:rsidRPr="005F640B" w:rsidRDefault="00324213" w:rsidP="00E134E0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5F640B">
        <w:rPr>
          <w:rFonts w:ascii="Arial" w:hAnsi="Arial" w:cs="Arial"/>
          <w:b/>
          <w:bCs/>
          <w:sz w:val="22"/>
          <w:szCs w:val="22"/>
        </w:rPr>
        <w:t xml:space="preserve">Select Goods Specialties below </w:t>
      </w:r>
    </w:p>
    <w:p w14:paraId="5FEFC4AA" w14:textId="77777777" w:rsidR="00324213" w:rsidRPr="005F640B" w:rsidRDefault="00324213" w:rsidP="00E134E0">
      <w:pPr>
        <w:ind w:left="1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5217"/>
      </w:tblGrid>
      <w:tr w:rsidR="00324213" w:rsidRPr="005F640B" w14:paraId="13358943" w14:textId="77777777" w:rsidTr="00E134E0">
        <w:trPr>
          <w:trHeight w:val="432"/>
        </w:trPr>
        <w:tc>
          <w:tcPr>
            <w:tcW w:w="5067" w:type="dxa"/>
            <w:vAlign w:val="center"/>
          </w:tcPr>
          <w:p w14:paraId="0C589264" w14:textId="77777777" w:rsidR="00324213" w:rsidRPr="00E134E0" w:rsidRDefault="00811719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Material Main Category</w:t>
            </w:r>
          </w:p>
        </w:tc>
        <w:tc>
          <w:tcPr>
            <w:tcW w:w="5217" w:type="dxa"/>
            <w:vAlign w:val="center"/>
          </w:tcPr>
          <w:p w14:paraId="3CF4B7A2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213" w:rsidRPr="005F640B" w14:paraId="0B697C2E" w14:textId="77777777" w:rsidTr="00E134E0">
        <w:trPr>
          <w:trHeight w:val="432"/>
        </w:trPr>
        <w:tc>
          <w:tcPr>
            <w:tcW w:w="5067" w:type="dxa"/>
            <w:vAlign w:val="center"/>
          </w:tcPr>
          <w:p w14:paraId="07DF86CA" w14:textId="77777777" w:rsidR="00324213" w:rsidRPr="00E134E0" w:rsidRDefault="00811719" w:rsidP="00E134E0">
            <w:pPr>
              <w:ind w:hanging="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Sub Category</w:t>
            </w:r>
            <w:proofErr w:type="gramEnd"/>
          </w:p>
        </w:tc>
        <w:tc>
          <w:tcPr>
            <w:tcW w:w="5217" w:type="dxa"/>
            <w:vAlign w:val="center"/>
          </w:tcPr>
          <w:p w14:paraId="2542B6BF" w14:textId="77777777" w:rsidR="00324213" w:rsidRPr="005F640B" w:rsidRDefault="00324213" w:rsidP="00E134E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CDAC6D" w14:textId="77777777" w:rsidR="00324213" w:rsidRPr="005F640B" w:rsidRDefault="00324213" w:rsidP="00E134E0">
      <w:pPr>
        <w:ind w:left="1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232"/>
      </w:tblGrid>
      <w:tr w:rsidR="00811719" w:rsidRPr="005F640B" w14:paraId="444C095F" w14:textId="77777777" w:rsidTr="00A56C55">
        <w:trPr>
          <w:trHeight w:val="910"/>
        </w:trPr>
        <w:tc>
          <w:tcPr>
            <w:tcW w:w="5052" w:type="dxa"/>
            <w:vAlign w:val="center"/>
          </w:tcPr>
          <w:p w14:paraId="4073FF2A" w14:textId="5AF274C5" w:rsidR="00811719" w:rsidRPr="00E134E0" w:rsidRDefault="00811719" w:rsidP="00E13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Have you previously done business with Qatar</w:t>
            </w:r>
            <w:r w:rsidR="005C73CA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Energy LNG (formerly Qatar</w:t>
            </w:r>
            <w:r w:rsidR="00D172D1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as</w:t>
            </w:r>
            <w:r w:rsidR="005C73CA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232" w:type="dxa"/>
            <w:vAlign w:val="center"/>
          </w:tcPr>
          <w:p w14:paraId="77F23A41" w14:textId="2ECE9560" w:rsidR="008E5F6C" w:rsidRPr="005F640B" w:rsidRDefault="008E5F6C" w:rsidP="00A56C5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5F640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5F64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719" w:rsidRPr="005F640B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F640B">
              <w:rPr>
                <w:rFonts w:ascii="Arial" w:hAnsi="Arial" w:cs="Arial"/>
                <w:sz w:val="22"/>
                <w:szCs w:val="22"/>
              </w:rPr>
              <w:t>(</w:t>
            </w:r>
            <w:r w:rsidR="00A37379" w:rsidRPr="005F640B">
              <w:rPr>
                <w:rFonts w:ascii="Arial" w:hAnsi="Arial" w:cs="Arial"/>
                <w:sz w:val="22"/>
                <w:szCs w:val="22"/>
              </w:rPr>
              <w:t>if yes, please specify n</w:t>
            </w:r>
            <w:r w:rsidRPr="005F640B">
              <w:rPr>
                <w:rFonts w:ascii="Arial" w:hAnsi="Arial" w:cs="Arial"/>
                <w:sz w:val="22"/>
                <w:szCs w:val="22"/>
              </w:rPr>
              <w:t xml:space="preserve">o. of </w:t>
            </w:r>
            <w:r w:rsidR="00A37379" w:rsidRPr="005F640B">
              <w:rPr>
                <w:rFonts w:ascii="Arial" w:hAnsi="Arial" w:cs="Arial"/>
                <w:sz w:val="22"/>
                <w:szCs w:val="22"/>
              </w:rPr>
              <w:t>__ years</w:t>
            </w:r>
            <w:r w:rsidRPr="005F640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9D321FE" w14:textId="77777777" w:rsidR="00811719" w:rsidRPr="005F640B" w:rsidRDefault="00811719" w:rsidP="00A56C5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59238FAF" w14:textId="2CC37F4F" w:rsidR="00811719" w:rsidRPr="005F640B" w:rsidRDefault="008E5F6C" w:rsidP="00A56C5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5F640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5F64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719" w:rsidRPr="005F640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11719" w:rsidRPr="005F640B" w14:paraId="3227F10E" w14:textId="77777777" w:rsidTr="00A56C55">
        <w:trPr>
          <w:trHeight w:val="1441"/>
        </w:trPr>
        <w:tc>
          <w:tcPr>
            <w:tcW w:w="5052" w:type="dxa"/>
            <w:vAlign w:val="center"/>
          </w:tcPr>
          <w:p w14:paraId="34106D1C" w14:textId="79E2B66B" w:rsidR="00811719" w:rsidRPr="00E134E0" w:rsidRDefault="00811719" w:rsidP="00A56C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Have you previously done business with other </w:t>
            </w:r>
            <w:r w:rsidR="00D172D1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petrochemicals, </w:t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oil &amp; gas organization</w:t>
            </w:r>
            <w:r w:rsidR="00D172D1" w:rsidRPr="00E134E0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E13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within GCC region? </w:t>
            </w:r>
          </w:p>
        </w:tc>
        <w:tc>
          <w:tcPr>
            <w:tcW w:w="5232" w:type="dxa"/>
            <w:vAlign w:val="center"/>
          </w:tcPr>
          <w:p w14:paraId="07317996" w14:textId="7AA9034B" w:rsidR="00A37379" w:rsidRPr="005F640B" w:rsidRDefault="00A37379" w:rsidP="00A56C5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5F640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5F640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11719" w:rsidRPr="005F640B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F640B">
              <w:rPr>
                <w:rFonts w:ascii="Arial" w:hAnsi="Arial" w:cs="Arial"/>
                <w:sz w:val="22"/>
                <w:szCs w:val="22"/>
              </w:rPr>
              <w:t>(</w:t>
            </w:r>
            <w:r w:rsidR="00811719" w:rsidRPr="005F640B">
              <w:rPr>
                <w:rFonts w:ascii="Arial" w:hAnsi="Arial" w:cs="Arial"/>
                <w:sz w:val="22"/>
                <w:szCs w:val="22"/>
              </w:rPr>
              <w:t xml:space="preserve">if yes, </w:t>
            </w:r>
            <w:r w:rsidRPr="005F640B">
              <w:rPr>
                <w:rFonts w:ascii="Arial" w:hAnsi="Arial" w:cs="Arial"/>
                <w:sz w:val="22"/>
                <w:szCs w:val="22"/>
              </w:rPr>
              <w:t>please provide evidence/details)</w:t>
            </w:r>
          </w:p>
          <w:p w14:paraId="75369EB7" w14:textId="47098DDC" w:rsidR="00811719" w:rsidRPr="005F640B" w:rsidRDefault="00A37379" w:rsidP="00A56C5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5F640B">
              <w:rPr>
                <w:rFonts w:ascii="Arial" w:hAnsi="Arial" w:cs="Arial"/>
                <w:sz w:val="22"/>
                <w:szCs w:val="22"/>
              </w:rPr>
              <w:t>S</w:t>
            </w:r>
            <w:r w:rsidR="00811719" w:rsidRPr="005F640B">
              <w:rPr>
                <w:rFonts w:ascii="Arial" w:hAnsi="Arial" w:cs="Arial"/>
                <w:sz w:val="22"/>
                <w:szCs w:val="22"/>
              </w:rPr>
              <w:t>tate org</w:t>
            </w:r>
            <w:r w:rsidR="00D172D1" w:rsidRPr="005F640B">
              <w:rPr>
                <w:rFonts w:ascii="Arial" w:hAnsi="Arial" w:cs="Arial"/>
                <w:sz w:val="22"/>
                <w:szCs w:val="22"/>
              </w:rPr>
              <w:t>a</w:t>
            </w:r>
            <w:r w:rsidR="00811719" w:rsidRPr="005F640B">
              <w:rPr>
                <w:rFonts w:ascii="Arial" w:hAnsi="Arial" w:cs="Arial"/>
                <w:sz w:val="22"/>
                <w:szCs w:val="22"/>
              </w:rPr>
              <w:t xml:space="preserve">nization name(s) and </w:t>
            </w:r>
            <w:r w:rsidR="00D172D1" w:rsidRPr="005F640B">
              <w:rPr>
                <w:rFonts w:ascii="Arial" w:hAnsi="Arial" w:cs="Arial"/>
                <w:sz w:val="22"/>
                <w:szCs w:val="22"/>
              </w:rPr>
              <w:t>reference contacts</w:t>
            </w:r>
          </w:p>
          <w:p w14:paraId="4D3D374D" w14:textId="77777777" w:rsidR="00811719" w:rsidRPr="005F640B" w:rsidRDefault="00811719" w:rsidP="00A56C5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735C2C99" w14:textId="1B417725" w:rsidR="00811719" w:rsidRPr="005F640B" w:rsidRDefault="00A37379" w:rsidP="00A56C5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5F640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5F640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5169A015" w14:textId="77777777" w:rsidR="00811719" w:rsidRPr="005F640B" w:rsidRDefault="00811719" w:rsidP="00FA67A2">
      <w:pPr>
        <w:rPr>
          <w:rFonts w:ascii="Arial" w:hAnsi="Arial" w:cs="Arial"/>
          <w:sz w:val="22"/>
          <w:szCs w:val="22"/>
        </w:rPr>
      </w:pPr>
    </w:p>
    <w:p w14:paraId="5C2F3831" w14:textId="77777777" w:rsidR="00811719" w:rsidRPr="005F640B" w:rsidRDefault="00811719" w:rsidP="00E134E0">
      <w:pPr>
        <w:ind w:firstLine="180"/>
        <w:rPr>
          <w:rFonts w:ascii="Arial" w:hAnsi="Arial" w:cs="Arial"/>
          <w:b/>
          <w:bCs/>
          <w:sz w:val="22"/>
          <w:szCs w:val="22"/>
        </w:rPr>
      </w:pPr>
      <w:r w:rsidRPr="005F640B">
        <w:rPr>
          <w:rFonts w:ascii="Arial" w:hAnsi="Arial" w:cs="Arial"/>
          <w:b/>
          <w:bCs/>
          <w:sz w:val="22"/>
          <w:szCs w:val="22"/>
        </w:rPr>
        <w:t>Supporting Documentation</w:t>
      </w:r>
    </w:p>
    <w:p w14:paraId="1A8BA597" w14:textId="77777777" w:rsidR="00811719" w:rsidRPr="005F640B" w:rsidRDefault="00811719" w:rsidP="00FA67A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811719" w:rsidRPr="005F640B" w14:paraId="3151535B" w14:textId="77777777" w:rsidTr="00A56C55">
        <w:trPr>
          <w:trHeight w:val="1675"/>
        </w:trPr>
        <w:tc>
          <w:tcPr>
            <w:tcW w:w="10266" w:type="dxa"/>
          </w:tcPr>
          <w:p w14:paraId="7A5C5A02" w14:textId="308B0092" w:rsidR="00811719" w:rsidRPr="005F640B" w:rsidRDefault="00811719" w:rsidP="00FA67A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F640B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5F640B">
              <w:rPr>
                <w:rFonts w:ascii="Arial" w:hAnsi="Arial" w:cs="Arial"/>
                <w:sz w:val="22"/>
                <w:szCs w:val="22"/>
              </w:rPr>
              <w:t xml:space="preserve"> be considered for registration by </w:t>
            </w:r>
            <w:r w:rsidR="005C73CA" w:rsidRPr="005F640B">
              <w:rPr>
                <w:rFonts w:ascii="Arial" w:hAnsi="Arial" w:cs="Arial"/>
                <w:sz w:val="22"/>
                <w:szCs w:val="22"/>
              </w:rPr>
              <w:t>QatarEnergy LNG</w:t>
            </w:r>
            <w:r w:rsidRPr="005F640B">
              <w:rPr>
                <w:rFonts w:ascii="Arial" w:hAnsi="Arial" w:cs="Arial"/>
                <w:sz w:val="22"/>
                <w:szCs w:val="22"/>
              </w:rPr>
              <w:t>, please provide the following information in English or Arabic</w:t>
            </w:r>
          </w:p>
          <w:p w14:paraId="43F5FBDB" w14:textId="77777777" w:rsidR="00811719" w:rsidRPr="005F640B" w:rsidRDefault="00811719" w:rsidP="00FA67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BE796" w14:textId="77777777" w:rsidR="00811719" w:rsidRPr="005F640B" w:rsidRDefault="00811719" w:rsidP="00FA67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40B">
              <w:rPr>
                <w:rFonts w:ascii="Arial" w:hAnsi="Arial" w:cs="Arial"/>
                <w:b/>
                <w:bCs/>
                <w:sz w:val="22"/>
                <w:szCs w:val="22"/>
              </w:rPr>
              <w:t>For Companies/Legal Entities:</w:t>
            </w:r>
          </w:p>
          <w:p w14:paraId="7F8035F6" w14:textId="3A1341A7" w:rsidR="00811719" w:rsidRPr="005F640B" w:rsidRDefault="00811719" w:rsidP="00FA67A2">
            <w:pPr>
              <w:rPr>
                <w:rFonts w:ascii="Arial" w:hAnsi="Arial" w:cs="Arial"/>
                <w:sz w:val="22"/>
                <w:szCs w:val="22"/>
              </w:rPr>
            </w:pPr>
            <w:r w:rsidRPr="005F640B">
              <w:rPr>
                <w:rFonts w:ascii="Arial" w:hAnsi="Arial" w:cs="Arial"/>
                <w:sz w:val="22"/>
                <w:szCs w:val="22"/>
              </w:rPr>
              <w:t xml:space="preserve">• Copy of </w:t>
            </w:r>
            <w:r w:rsidR="00A37379" w:rsidRPr="005F640B">
              <w:rPr>
                <w:rFonts w:ascii="Arial" w:hAnsi="Arial" w:cs="Arial"/>
                <w:sz w:val="22"/>
                <w:szCs w:val="22"/>
              </w:rPr>
              <w:t>commercial registration or certificate of incorporation issued by a competent authority</w:t>
            </w:r>
            <w:r w:rsidRPr="005F64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A321B7" w14:textId="4F9B532E" w:rsidR="00811719" w:rsidRPr="005F640B" w:rsidRDefault="00811719" w:rsidP="00FA67A2">
            <w:pPr>
              <w:rPr>
                <w:rFonts w:ascii="Arial" w:hAnsi="Arial" w:cs="Arial"/>
                <w:sz w:val="22"/>
                <w:szCs w:val="22"/>
              </w:rPr>
            </w:pPr>
            <w:r w:rsidRPr="005F640B">
              <w:rPr>
                <w:rFonts w:ascii="Arial" w:hAnsi="Arial" w:cs="Arial"/>
                <w:sz w:val="22"/>
                <w:szCs w:val="22"/>
              </w:rPr>
              <w:t xml:space="preserve">• Copy of Qatari </w:t>
            </w:r>
            <w:r w:rsidR="00A37379" w:rsidRPr="005F640B">
              <w:rPr>
                <w:rFonts w:ascii="Arial" w:hAnsi="Arial" w:cs="Arial"/>
                <w:sz w:val="22"/>
                <w:szCs w:val="22"/>
              </w:rPr>
              <w:t xml:space="preserve">tax card </w:t>
            </w:r>
            <w:r w:rsidRPr="005F640B">
              <w:rPr>
                <w:rFonts w:ascii="Arial" w:hAnsi="Arial" w:cs="Arial"/>
                <w:sz w:val="22"/>
                <w:szCs w:val="22"/>
              </w:rPr>
              <w:t>(</w:t>
            </w:r>
            <w:r w:rsidR="00A37379" w:rsidRPr="005F640B">
              <w:rPr>
                <w:rFonts w:ascii="Arial" w:hAnsi="Arial" w:cs="Arial"/>
                <w:sz w:val="22"/>
                <w:szCs w:val="22"/>
              </w:rPr>
              <w:t>a</w:t>
            </w:r>
            <w:r w:rsidRPr="005F640B">
              <w:rPr>
                <w:rFonts w:ascii="Arial" w:hAnsi="Arial" w:cs="Arial"/>
                <w:sz w:val="22"/>
                <w:szCs w:val="22"/>
              </w:rPr>
              <w:t xml:space="preserve">pplicable only for Qatari </w:t>
            </w:r>
            <w:r w:rsidR="00A37379" w:rsidRPr="005F640B">
              <w:rPr>
                <w:rFonts w:ascii="Arial" w:hAnsi="Arial" w:cs="Arial"/>
                <w:sz w:val="22"/>
                <w:szCs w:val="22"/>
              </w:rPr>
              <w:t>c</w:t>
            </w:r>
            <w:r w:rsidRPr="005F640B">
              <w:rPr>
                <w:rFonts w:ascii="Arial" w:hAnsi="Arial" w:cs="Arial"/>
                <w:sz w:val="22"/>
                <w:szCs w:val="22"/>
              </w:rPr>
              <w:t>ompany)</w:t>
            </w:r>
          </w:p>
        </w:tc>
      </w:tr>
    </w:tbl>
    <w:p w14:paraId="17F796DD" w14:textId="77777777" w:rsidR="00811719" w:rsidRPr="005F640B" w:rsidRDefault="00811719" w:rsidP="00FA67A2">
      <w:pPr>
        <w:rPr>
          <w:rFonts w:ascii="Arial" w:hAnsi="Arial" w:cs="Arial"/>
          <w:sz w:val="22"/>
          <w:szCs w:val="22"/>
        </w:rPr>
      </w:pPr>
    </w:p>
    <w:p w14:paraId="4E03117C" w14:textId="4CA4FC04" w:rsidR="00811719" w:rsidRPr="005F640B" w:rsidRDefault="00811719" w:rsidP="00A56C55">
      <w:pPr>
        <w:ind w:left="180"/>
        <w:rPr>
          <w:rFonts w:ascii="Arial" w:hAnsi="Arial" w:cs="Arial"/>
          <w:sz w:val="22"/>
          <w:szCs w:val="22"/>
        </w:rPr>
      </w:pPr>
      <w:r w:rsidRPr="005F640B">
        <w:rPr>
          <w:rFonts w:ascii="Arial" w:hAnsi="Arial" w:cs="Arial"/>
          <w:sz w:val="22"/>
          <w:szCs w:val="22"/>
        </w:rPr>
        <w:t xml:space="preserve">If you </w:t>
      </w:r>
      <w:r w:rsidR="00A37379" w:rsidRPr="005F640B">
        <w:rPr>
          <w:rFonts w:ascii="Arial" w:hAnsi="Arial" w:cs="Arial"/>
          <w:sz w:val="22"/>
          <w:szCs w:val="22"/>
        </w:rPr>
        <w:t>have</w:t>
      </w:r>
      <w:r w:rsidRPr="005F640B">
        <w:rPr>
          <w:rFonts w:ascii="Arial" w:hAnsi="Arial" w:cs="Arial"/>
          <w:sz w:val="22"/>
          <w:szCs w:val="22"/>
        </w:rPr>
        <w:t xml:space="preserve"> any questions</w:t>
      </w:r>
      <w:r w:rsidR="00A37379" w:rsidRPr="005F640B">
        <w:rPr>
          <w:rFonts w:ascii="Arial" w:hAnsi="Arial" w:cs="Arial"/>
          <w:sz w:val="22"/>
          <w:szCs w:val="22"/>
        </w:rPr>
        <w:t>,</w:t>
      </w:r>
      <w:r w:rsidRPr="005F640B">
        <w:rPr>
          <w:rFonts w:ascii="Arial" w:hAnsi="Arial" w:cs="Arial"/>
          <w:sz w:val="22"/>
          <w:szCs w:val="22"/>
        </w:rPr>
        <w:t xml:space="preserve"> please feel free to contact us at e-mail:</w:t>
      </w:r>
      <w:r w:rsidR="00A37379" w:rsidRPr="005F640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486959" w:rsidRPr="005F640B">
          <w:rPr>
            <w:rStyle w:val="Hyperlink"/>
            <w:rFonts w:ascii="Arial" w:hAnsi="Arial" w:cs="Arial"/>
            <w:sz w:val="22"/>
            <w:szCs w:val="22"/>
          </w:rPr>
          <w:t>supplier.introduction@qatarenergylng.qa</w:t>
        </w:r>
      </w:hyperlink>
      <w:r w:rsidRPr="005F640B">
        <w:rPr>
          <w:rFonts w:ascii="Arial" w:hAnsi="Arial" w:cs="Arial"/>
          <w:sz w:val="22"/>
          <w:szCs w:val="22"/>
        </w:rPr>
        <w:t xml:space="preserve"> </w:t>
      </w:r>
    </w:p>
    <w:p w14:paraId="109A8B78" w14:textId="77777777" w:rsidR="00A56C55" w:rsidRDefault="00A56C55" w:rsidP="00A56C55">
      <w:pPr>
        <w:ind w:left="180"/>
        <w:rPr>
          <w:rFonts w:ascii="Arial" w:hAnsi="Arial" w:cs="Arial"/>
          <w:i/>
          <w:iCs/>
          <w:sz w:val="20"/>
          <w:szCs w:val="20"/>
        </w:rPr>
      </w:pPr>
    </w:p>
    <w:p w14:paraId="52E04544" w14:textId="5BC78733" w:rsidR="00811719" w:rsidRPr="00A56C55" w:rsidRDefault="00811719" w:rsidP="00A56C55">
      <w:pPr>
        <w:ind w:left="180"/>
        <w:rPr>
          <w:rFonts w:ascii="Arial" w:hAnsi="Arial" w:cs="Arial"/>
          <w:i/>
          <w:iCs/>
          <w:sz w:val="20"/>
          <w:szCs w:val="20"/>
        </w:rPr>
      </w:pPr>
      <w:r w:rsidRPr="00A56C55">
        <w:rPr>
          <w:rFonts w:ascii="Arial" w:hAnsi="Arial" w:cs="Arial"/>
          <w:i/>
          <w:iCs/>
          <w:sz w:val="20"/>
          <w:szCs w:val="20"/>
        </w:rPr>
        <w:t>Disclaimer:</w:t>
      </w:r>
    </w:p>
    <w:p w14:paraId="00CE1F38" w14:textId="659FC573" w:rsidR="00811719" w:rsidRPr="00A56C55" w:rsidRDefault="00811719" w:rsidP="00A56C55">
      <w:pPr>
        <w:ind w:left="180"/>
        <w:rPr>
          <w:rFonts w:ascii="Arial" w:hAnsi="Arial" w:cs="Arial"/>
          <w:i/>
          <w:iCs/>
          <w:sz w:val="20"/>
          <w:szCs w:val="20"/>
        </w:rPr>
      </w:pPr>
      <w:r w:rsidRPr="00A56C55">
        <w:rPr>
          <w:rFonts w:ascii="Arial" w:hAnsi="Arial" w:cs="Arial"/>
          <w:i/>
          <w:iCs/>
          <w:sz w:val="20"/>
          <w:szCs w:val="20"/>
        </w:rPr>
        <w:t xml:space="preserve">“The vendor registration process </w:t>
      </w:r>
      <w:r w:rsidR="00D172D1" w:rsidRPr="00A56C55">
        <w:rPr>
          <w:rFonts w:ascii="Arial" w:hAnsi="Arial" w:cs="Arial"/>
          <w:i/>
          <w:iCs/>
          <w:sz w:val="20"/>
          <w:szCs w:val="20"/>
        </w:rPr>
        <w:t xml:space="preserve">initiation </w:t>
      </w:r>
      <w:r w:rsidR="008829EA" w:rsidRPr="00A56C55">
        <w:rPr>
          <w:rFonts w:ascii="Arial" w:hAnsi="Arial" w:cs="Arial"/>
          <w:i/>
          <w:iCs/>
          <w:sz w:val="20"/>
          <w:szCs w:val="20"/>
        </w:rPr>
        <w:t>shall</w:t>
      </w:r>
      <w:r w:rsidRPr="00A56C55">
        <w:rPr>
          <w:rFonts w:ascii="Arial" w:hAnsi="Arial" w:cs="Arial"/>
          <w:i/>
          <w:iCs/>
          <w:sz w:val="20"/>
          <w:szCs w:val="20"/>
        </w:rPr>
        <w:t xml:space="preserve"> not </w:t>
      </w:r>
      <w:r w:rsidR="00D172D1" w:rsidRPr="00A56C55">
        <w:rPr>
          <w:rFonts w:ascii="Arial" w:hAnsi="Arial" w:cs="Arial"/>
          <w:i/>
          <w:iCs/>
          <w:sz w:val="20"/>
          <w:szCs w:val="20"/>
        </w:rPr>
        <w:t xml:space="preserve">be </w:t>
      </w:r>
      <w:r w:rsidR="00A37379" w:rsidRPr="00A56C55">
        <w:rPr>
          <w:rFonts w:ascii="Arial" w:hAnsi="Arial" w:cs="Arial"/>
          <w:i/>
          <w:iCs/>
          <w:sz w:val="20"/>
          <w:szCs w:val="20"/>
        </w:rPr>
        <w:t>construed as</w:t>
      </w:r>
      <w:r w:rsidRPr="00A56C55">
        <w:rPr>
          <w:rFonts w:ascii="Arial" w:hAnsi="Arial" w:cs="Arial"/>
          <w:i/>
          <w:iCs/>
          <w:sz w:val="20"/>
          <w:szCs w:val="20"/>
        </w:rPr>
        <w:t xml:space="preserve"> vendor’s inclusion in any of </w:t>
      </w:r>
      <w:r w:rsidR="005C73CA" w:rsidRPr="00A56C55">
        <w:rPr>
          <w:rFonts w:ascii="Arial" w:hAnsi="Arial" w:cs="Arial"/>
          <w:i/>
          <w:iCs/>
          <w:sz w:val="20"/>
          <w:szCs w:val="20"/>
        </w:rPr>
        <w:t xml:space="preserve">QatarEnergy LNG </w:t>
      </w:r>
      <w:r w:rsidRPr="00A56C55">
        <w:rPr>
          <w:rFonts w:ascii="Arial" w:hAnsi="Arial" w:cs="Arial"/>
          <w:i/>
          <w:iCs/>
          <w:sz w:val="20"/>
          <w:szCs w:val="20"/>
        </w:rPr>
        <w:t xml:space="preserve">tender’s </w:t>
      </w:r>
      <w:r w:rsidR="00A37379" w:rsidRPr="00A56C55">
        <w:rPr>
          <w:rFonts w:ascii="Arial" w:hAnsi="Arial" w:cs="Arial"/>
          <w:i/>
          <w:iCs/>
          <w:sz w:val="20"/>
          <w:szCs w:val="20"/>
        </w:rPr>
        <w:t>b</w:t>
      </w:r>
      <w:r w:rsidRPr="00A56C55">
        <w:rPr>
          <w:rFonts w:ascii="Arial" w:hAnsi="Arial" w:cs="Arial"/>
          <w:i/>
          <w:iCs/>
          <w:sz w:val="20"/>
          <w:szCs w:val="20"/>
        </w:rPr>
        <w:t xml:space="preserve">idder </w:t>
      </w:r>
      <w:r w:rsidR="00A37379" w:rsidRPr="00A56C55">
        <w:rPr>
          <w:rFonts w:ascii="Arial" w:hAnsi="Arial" w:cs="Arial"/>
          <w:i/>
          <w:iCs/>
          <w:sz w:val="20"/>
          <w:szCs w:val="20"/>
        </w:rPr>
        <w:t>l</w:t>
      </w:r>
      <w:r w:rsidRPr="00A56C55">
        <w:rPr>
          <w:rFonts w:ascii="Arial" w:hAnsi="Arial" w:cs="Arial"/>
          <w:i/>
          <w:iCs/>
          <w:sz w:val="20"/>
          <w:szCs w:val="20"/>
        </w:rPr>
        <w:t>ist</w:t>
      </w:r>
      <w:r w:rsidR="00A37379" w:rsidRPr="00A56C55">
        <w:rPr>
          <w:rFonts w:ascii="Arial" w:hAnsi="Arial" w:cs="Arial"/>
          <w:i/>
          <w:iCs/>
          <w:sz w:val="20"/>
          <w:szCs w:val="20"/>
        </w:rPr>
        <w:t>”</w:t>
      </w:r>
      <w:r w:rsidRPr="00A56C55">
        <w:rPr>
          <w:rFonts w:ascii="Arial" w:hAnsi="Arial" w:cs="Arial"/>
          <w:i/>
          <w:iCs/>
          <w:sz w:val="20"/>
          <w:szCs w:val="20"/>
        </w:rPr>
        <w:t>.</w:t>
      </w:r>
    </w:p>
    <w:sectPr w:rsidR="00811719" w:rsidRPr="00A56C55" w:rsidSect="00E134E0">
      <w:headerReference w:type="default" r:id="rId12"/>
      <w:footerReference w:type="default" r:id="rId13"/>
      <w:pgSz w:w="11909" w:h="16834" w:code="9"/>
      <w:pgMar w:top="1987" w:right="720" w:bottom="990" w:left="720" w:header="72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604A" w14:textId="77777777" w:rsidR="000F6EF1" w:rsidRDefault="000F6EF1" w:rsidP="001D03B4">
      <w:r>
        <w:separator/>
      </w:r>
    </w:p>
  </w:endnote>
  <w:endnote w:type="continuationSeparator" w:id="0">
    <w:p w14:paraId="71C2C5C1" w14:textId="77777777" w:rsidR="000F6EF1" w:rsidRDefault="000F6EF1" w:rsidP="001D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6250852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2EADE2" w14:textId="77777777" w:rsidR="00486959" w:rsidRPr="00A56C55" w:rsidRDefault="00486959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F6D6291" w14:textId="28E3D9FE" w:rsidR="00486959" w:rsidRPr="00A56C55" w:rsidRDefault="00486959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C5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56C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56C5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A56C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56C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56C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56C5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56C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56C5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A56C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56C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56C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083BEC" w14:textId="77777777" w:rsidR="00486959" w:rsidRPr="00A56C55" w:rsidRDefault="00486959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A67C" w14:textId="77777777" w:rsidR="000F6EF1" w:rsidRDefault="000F6EF1" w:rsidP="001D03B4">
      <w:r>
        <w:separator/>
      </w:r>
    </w:p>
  </w:footnote>
  <w:footnote w:type="continuationSeparator" w:id="0">
    <w:p w14:paraId="2A8B5946" w14:textId="77777777" w:rsidR="000F6EF1" w:rsidRDefault="000F6EF1" w:rsidP="001D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3A4D" w14:textId="77777777" w:rsidR="00486959" w:rsidRPr="00C657F6" w:rsidRDefault="005C73CA" w:rsidP="00FA67A2">
    <w:pPr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82A0E" wp14:editId="321651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3050"/>
              <wp:effectExtent l="0" t="0" r="0" b="12700"/>
              <wp:wrapNone/>
              <wp:docPr id="1" name="MSIPCM30df4356b8ce256851342c83" descr="{&quot;HashCode&quot;:-114710638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6EDC9E" w14:textId="45B8FB8E" w:rsidR="005C73CA" w:rsidRPr="005C73CA" w:rsidRDefault="00E134E0" w:rsidP="005C73C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r w:rsidR="00DA236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82A0E" id="_x0000_t202" coordsize="21600,21600" o:spt="202" path="m,l,21600r21600,l21600,xe">
              <v:stroke joinstyle="miter"/>
              <v:path gradientshapeok="t" o:connecttype="rect"/>
            </v:shapetype>
            <v:shape id="MSIPCM30df4356b8ce256851342c83" o:spid="_x0000_s1026" type="#_x0000_t202" alt="{&quot;HashCode&quot;:-1147106387,&quot;Height&quot;:841.0,&quot;Width&quot;:595.0,&quot;Placement&quot;:&quot;Header&quot;,&quot;Index&quot;:&quot;Primary&quot;,&quot;Section&quot;:1,&quot;Top&quot;:0.0,&quot;Left&quot;:0.0}" style="position:absolute;margin-left:0;margin-top: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" o:allowincell="f" filled="f" stroked="f" strokeweight=".5pt">
              <v:textbox inset="20pt,0,,0">
                <w:txbxContent>
                  <w:p w14:paraId="2A6EDC9E" w14:textId="45B8FB8E" w:rsidR="005C73CA" w:rsidRPr="005C73CA" w:rsidRDefault="00E134E0" w:rsidP="005C73C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r w:rsidR="00DA236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: 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7DF2" w:rsidRPr="00C657F6">
      <w:rPr>
        <w:rFonts w:asciiTheme="minorHAnsi" w:hAnsiTheme="minorHAnsi" w:cstheme="minorHAnsi"/>
        <w:b/>
        <w:bCs/>
      </w:rPr>
      <w:t xml:space="preserve"> </w:t>
    </w:r>
  </w:p>
  <w:tbl>
    <w:tblPr>
      <w:tblW w:w="10375" w:type="dxa"/>
      <w:jc w:val="center"/>
      <w:tblLayout w:type="fixed"/>
      <w:tblLook w:val="04A0" w:firstRow="1" w:lastRow="0" w:firstColumn="1" w:lastColumn="0" w:noHBand="0" w:noVBand="1"/>
    </w:tblPr>
    <w:tblGrid>
      <w:gridCol w:w="10375"/>
    </w:tblGrid>
    <w:tr w:rsidR="00486959" w:rsidRPr="00F9212F" w14:paraId="4D2EFF8E" w14:textId="77777777" w:rsidTr="00E134E0">
      <w:trPr>
        <w:trHeight w:val="1815"/>
        <w:jc w:val="center"/>
      </w:trPr>
      <w:tc>
        <w:tcPr>
          <w:tcW w:w="10375" w:type="dxa"/>
          <w:vAlign w:val="center"/>
        </w:tcPr>
        <w:p w14:paraId="6FE28A31" w14:textId="77777777" w:rsidR="00486959" w:rsidRPr="00486959" w:rsidRDefault="00486959" w:rsidP="00486959">
          <w:pPr>
            <w:rPr>
              <w:rFonts w:ascii="Arial" w:hAnsi="Arial" w:cs="Arial"/>
              <w:b/>
              <w:bCs/>
              <w:color w:val="155199"/>
              <w:sz w:val="28"/>
              <w:szCs w:val="28"/>
              <w:lang w:val="en-GB"/>
            </w:rPr>
          </w:pPr>
          <w:r w:rsidRPr="00486959">
            <w:rPr>
              <w:rFonts w:ascii="Arial" w:hAnsi="Arial" w:cs="Arial"/>
              <w:noProof/>
              <w:color w:val="155199"/>
            </w:rPr>
            <w:drawing>
              <wp:anchor distT="0" distB="0" distL="114300" distR="114300" simplePos="0" relativeHeight="251661312" behindDoc="1" locked="0" layoutInCell="1" allowOverlap="1" wp14:anchorId="1F0ED5A9" wp14:editId="172788FE">
                <wp:simplePos x="0" y="0"/>
                <wp:positionH relativeFrom="column">
                  <wp:posOffset>5045710</wp:posOffset>
                </wp:positionH>
                <wp:positionV relativeFrom="paragraph">
                  <wp:posOffset>-367665</wp:posOffset>
                </wp:positionV>
                <wp:extent cx="1080135" cy="1285875"/>
                <wp:effectExtent l="0" t="0" r="5715" b="0"/>
                <wp:wrapNone/>
                <wp:docPr id="10" name="Picture 10" descr="A logo with a drop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logo with a drop of water&#10;&#10;Description automatically generated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20" t="7065" r="10209" b="8816"/>
                        <a:stretch/>
                      </pic:blipFill>
                      <pic:spPr bwMode="auto">
                        <a:xfrm>
                          <a:off x="0" y="0"/>
                          <a:ext cx="1080135" cy="1285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86959">
            <w:rPr>
              <w:rFonts w:ascii="Arial" w:hAnsi="Arial" w:cs="Arial"/>
              <w:b/>
              <w:bCs/>
              <w:color w:val="155199"/>
              <w:sz w:val="28"/>
              <w:szCs w:val="28"/>
              <w:lang w:val="en-GB"/>
            </w:rPr>
            <w:t>QatarEnergy LNG</w:t>
          </w:r>
        </w:p>
        <w:p w14:paraId="60DC5B0E" w14:textId="7D27D63F" w:rsidR="00486959" w:rsidRDefault="00486959" w:rsidP="00486959">
          <w:pPr>
            <w:spacing w:line="276" w:lineRule="auto"/>
            <w:rPr>
              <w:rFonts w:ascii="Arial" w:hAnsi="Arial" w:cs="Arial"/>
              <w:b/>
              <w:bCs/>
              <w:lang w:val="en-GB"/>
            </w:rPr>
          </w:pPr>
          <w:r w:rsidRPr="00486959">
            <w:rPr>
              <w:rFonts w:ascii="Arial" w:hAnsi="Arial" w:cs="Arial"/>
              <w:b/>
              <w:bCs/>
              <w:lang w:val="en-GB"/>
            </w:rPr>
            <w:t>Supply Department</w:t>
          </w:r>
        </w:p>
        <w:p w14:paraId="7C533A66" w14:textId="77777777" w:rsidR="00486959" w:rsidRPr="00486959" w:rsidRDefault="00486959" w:rsidP="00486959">
          <w:pPr>
            <w:spacing w:line="276" w:lineRule="auto"/>
            <w:rPr>
              <w:rFonts w:ascii="Arial" w:hAnsi="Arial" w:cs="Arial"/>
              <w:b/>
              <w:bCs/>
              <w:lang w:val="en-GB"/>
            </w:rPr>
          </w:pPr>
        </w:p>
        <w:p w14:paraId="009E1F9A" w14:textId="7CD0ABEA" w:rsidR="00486959" w:rsidRPr="00F9212F" w:rsidRDefault="00486959" w:rsidP="00486959">
          <w:pPr>
            <w:spacing w:after="200" w:line="276" w:lineRule="auto"/>
            <w:rPr>
              <w:rFonts w:asciiTheme="minorBidi" w:hAnsiTheme="minorBidi"/>
              <w:b/>
              <w:bCs/>
              <w:sz w:val="28"/>
              <w:szCs w:val="28"/>
              <w:lang w:val="en-GB"/>
            </w:rPr>
          </w:pPr>
          <w:r w:rsidRPr="00486959">
            <w:rPr>
              <w:rFonts w:ascii="Arial" w:hAnsi="Arial" w:cs="Arial"/>
              <w:b/>
              <w:bCs/>
              <w:lang w:val="en-GB"/>
            </w:rPr>
            <w:t>Supplier Registration Form</w:t>
          </w:r>
        </w:p>
      </w:tc>
    </w:tr>
  </w:tbl>
  <w:p w14:paraId="4871EC32" w14:textId="03D2CF76" w:rsidR="00D41397" w:rsidRDefault="00D41397" w:rsidP="00E13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D46B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9C0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2A7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6809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EE3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50250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E8B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7EE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987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E0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E2F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CB2605"/>
    <w:multiLevelType w:val="hybridMultilevel"/>
    <w:tmpl w:val="43FED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378753">
    <w:abstractNumId w:val="10"/>
  </w:num>
  <w:num w:numId="2" w16cid:durableId="1869179991">
    <w:abstractNumId w:val="8"/>
  </w:num>
  <w:num w:numId="3" w16cid:durableId="1354452462">
    <w:abstractNumId w:val="7"/>
  </w:num>
  <w:num w:numId="4" w16cid:durableId="1134251488">
    <w:abstractNumId w:val="6"/>
  </w:num>
  <w:num w:numId="5" w16cid:durableId="1520698587">
    <w:abstractNumId w:val="5"/>
  </w:num>
  <w:num w:numId="6" w16cid:durableId="865681798">
    <w:abstractNumId w:val="9"/>
  </w:num>
  <w:num w:numId="7" w16cid:durableId="1322195842">
    <w:abstractNumId w:val="4"/>
  </w:num>
  <w:num w:numId="8" w16cid:durableId="1760446434">
    <w:abstractNumId w:val="3"/>
  </w:num>
  <w:num w:numId="9" w16cid:durableId="1501198087">
    <w:abstractNumId w:val="2"/>
  </w:num>
  <w:num w:numId="10" w16cid:durableId="887030002">
    <w:abstractNumId w:val="1"/>
  </w:num>
  <w:num w:numId="11" w16cid:durableId="1939823249">
    <w:abstractNumId w:val="0"/>
  </w:num>
  <w:num w:numId="12" w16cid:durableId="843856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13"/>
    <w:rsid w:val="000614BB"/>
    <w:rsid w:val="000B0D89"/>
    <w:rsid w:val="000F6EF1"/>
    <w:rsid w:val="00107B48"/>
    <w:rsid w:val="00141263"/>
    <w:rsid w:val="001779A6"/>
    <w:rsid w:val="00196552"/>
    <w:rsid w:val="001D03B4"/>
    <w:rsid w:val="001D1BB6"/>
    <w:rsid w:val="00260DCD"/>
    <w:rsid w:val="00265A69"/>
    <w:rsid w:val="002C7DF2"/>
    <w:rsid w:val="002D2FCF"/>
    <w:rsid w:val="002F2B3C"/>
    <w:rsid w:val="00311B4A"/>
    <w:rsid w:val="00324213"/>
    <w:rsid w:val="00334F5B"/>
    <w:rsid w:val="0035744D"/>
    <w:rsid w:val="00396E17"/>
    <w:rsid w:val="003C338A"/>
    <w:rsid w:val="003F701F"/>
    <w:rsid w:val="004659C1"/>
    <w:rsid w:val="00474665"/>
    <w:rsid w:val="00486959"/>
    <w:rsid w:val="004F571F"/>
    <w:rsid w:val="005333C5"/>
    <w:rsid w:val="00541B40"/>
    <w:rsid w:val="005726B2"/>
    <w:rsid w:val="005A7740"/>
    <w:rsid w:val="005C73CA"/>
    <w:rsid w:val="005F640B"/>
    <w:rsid w:val="006017B4"/>
    <w:rsid w:val="006623F2"/>
    <w:rsid w:val="00677512"/>
    <w:rsid w:val="006C4037"/>
    <w:rsid w:val="007375CC"/>
    <w:rsid w:val="007855D8"/>
    <w:rsid w:val="007E72D4"/>
    <w:rsid w:val="00811719"/>
    <w:rsid w:val="00845457"/>
    <w:rsid w:val="008620CF"/>
    <w:rsid w:val="008829EA"/>
    <w:rsid w:val="008E5F6C"/>
    <w:rsid w:val="00927D49"/>
    <w:rsid w:val="00981A68"/>
    <w:rsid w:val="009D5675"/>
    <w:rsid w:val="009F54E0"/>
    <w:rsid w:val="00A014DC"/>
    <w:rsid w:val="00A35EEA"/>
    <w:rsid w:val="00A37379"/>
    <w:rsid w:val="00A56C55"/>
    <w:rsid w:val="00A82580"/>
    <w:rsid w:val="00AC270D"/>
    <w:rsid w:val="00B010D7"/>
    <w:rsid w:val="00B843C9"/>
    <w:rsid w:val="00BA5464"/>
    <w:rsid w:val="00BD650E"/>
    <w:rsid w:val="00BD76D7"/>
    <w:rsid w:val="00CA1486"/>
    <w:rsid w:val="00D04B91"/>
    <w:rsid w:val="00D172D1"/>
    <w:rsid w:val="00D41397"/>
    <w:rsid w:val="00D45077"/>
    <w:rsid w:val="00DA2368"/>
    <w:rsid w:val="00DB4412"/>
    <w:rsid w:val="00DD1047"/>
    <w:rsid w:val="00E134E0"/>
    <w:rsid w:val="00F96A23"/>
    <w:rsid w:val="00FA67A2"/>
    <w:rsid w:val="00FD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3A793"/>
  <w15:docId w15:val="{C42EAD1C-E69D-4B32-832A-5B6F2E1C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40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3B4"/>
  </w:style>
  <w:style w:type="paragraph" w:styleId="Footer">
    <w:name w:val="footer"/>
    <w:basedOn w:val="Normal"/>
    <w:link w:val="FooterChar"/>
    <w:uiPriority w:val="99"/>
    <w:unhideWhenUsed/>
    <w:rsid w:val="001D03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3B4"/>
  </w:style>
  <w:style w:type="paragraph" w:customStyle="1" w:styleId="BasicParagraph">
    <w:name w:val="[Basic Paragraph]"/>
    <w:basedOn w:val="Normal"/>
    <w:uiPriority w:val="99"/>
    <w:rsid w:val="00B84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Addresstext">
    <w:name w:val="1 Address text"/>
    <w:qFormat/>
    <w:rsid w:val="00A35EEA"/>
    <w:pPr>
      <w:spacing w:line="240" w:lineRule="exact"/>
      <w:ind w:left="-142"/>
    </w:pPr>
    <w:rPr>
      <w:rFonts w:ascii="Calibri" w:hAnsi="Calibri"/>
      <w:sz w:val="20"/>
      <w:szCs w:val="20"/>
    </w:rPr>
  </w:style>
  <w:style w:type="paragraph" w:customStyle="1" w:styleId="2Bodytext">
    <w:name w:val="2 Body text"/>
    <w:basedOn w:val="Normal"/>
    <w:qFormat/>
    <w:rsid w:val="007E72D4"/>
    <w:pPr>
      <w:spacing w:line="240" w:lineRule="exact"/>
    </w:pPr>
    <w:rPr>
      <w:rFonts w:ascii="Calibri" w:hAnsi="Calibri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9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2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1719"/>
    <w:rPr>
      <w:color w:val="168BBA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2D1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2D1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37379"/>
    <w:pPr>
      <w:ind w:left="720"/>
      <w:contextualSpacing/>
    </w:pPr>
  </w:style>
  <w:style w:type="paragraph" w:styleId="Revision">
    <w:name w:val="Revision"/>
    <w:hidden/>
    <w:uiPriority w:val="99"/>
    <w:semiHidden/>
    <w:rsid w:val="005C73CA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8695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6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lier.introduction@qatarenergylng.q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unil\AppData\Roaming\Microsoft\Templates\Qatargas%20Templates\Continuation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D34F52ED914A838CD16AAA33A2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DF41F-B45D-43BB-968A-004CE61F2BA9}"/>
      </w:docPartPr>
      <w:docPartBody>
        <w:p w:rsidR="00000000" w:rsidRDefault="00875F3C" w:rsidP="00875F3C">
          <w:pPr>
            <w:pStyle w:val="BFD34F52ED914A838CD16AAA33A2EEF51"/>
          </w:pPr>
          <w:r w:rsidRPr="00A56C55">
            <w:rPr>
              <w:rStyle w:val="PlaceholderText"/>
              <w:rFonts w:asciiTheme="minorBidi" w:hAnsiTheme="minorBidi"/>
              <w:sz w:val="22"/>
              <w:szCs w:val="22"/>
            </w:rPr>
            <w:t>Choose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3C"/>
    <w:rsid w:val="00875F3C"/>
    <w:rsid w:val="00C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F3C"/>
    <w:rPr>
      <w:color w:val="808080"/>
    </w:rPr>
  </w:style>
  <w:style w:type="paragraph" w:customStyle="1" w:styleId="BFD34F52ED914A838CD16AAA33A2EEF5">
    <w:name w:val="BFD34F52ED914A838CD16AAA33A2EEF5"/>
    <w:rsid w:val="00875F3C"/>
  </w:style>
  <w:style w:type="paragraph" w:customStyle="1" w:styleId="BFD34F52ED914A838CD16AAA33A2EEF51">
    <w:name w:val="BFD34F52ED914A838CD16AAA33A2EEF51"/>
    <w:rsid w:val="00875F3C"/>
    <w:pPr>
      <w:spacing w:after="0" w:line="240" w:lineRule="auto"/>
    </w:pPr>
    <w:rPr>
      <w:rFonts w:asciiTheme="majorHAnsi" w:hAnsiTheme="maj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alibri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alibri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  <a:custClrLst>
    <a:custClr name="QG Red">
      <a:srgbClr val="6E273D"/>
    </a:custClr>
    <a:custClr name="QG Gray">
      <a:srgbClr val="988F86"/>
    </a:custClr>
    <a:custClr name="QG Aqua">
      <a:srgbClr val="70A489"/>
    </a:custClr>
    <a:custClr name="QG Blue">
      <a:srgbClr val="5E9CAE"/>
    </a:custClr>
    <a:custClr name="QG QG Lilac">
      <a:srgbClr val="8683A4"/>
    </a:custClr>
    <a:custClr name="QG Lime">
      <a:srgbClr val="BED600"/>
    </a:custClr>
    <a:custClr name="QG Orange">
      <a:srgbClr val="EC7A0B"/>
    </a:custClr>
    <a:custClr name="QG Clay">
      <a:srgbClr val="5E9CA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6FBF34F623B47973CD88BFB191D9A" ma:contentTypeVersion="2" ma:contentTypeDescription="Create a new document." ma:contentTypeScope="" ma:versionID="032b51ffce508e1c05a2ede3813b8f36">
  <xsd:schema xmlns:xsd="http://www.w3.org/2001/XMLSchema" xmlns:xs="http://www.w3.org/2001/XMLSchema" xmlns:p="http://schemas.microsoft.com/office/2006/metadata/properties" xmlns:ns1="http://schemas.microsoft.com/sharepoint/v3" xmlns:ns2="02053afe-3551-4ba1-923d-6378edba1e90" targetNamespace="http://schemas.microsoft.com/office/2006/metadata/properties" ma:root="true" ma:fieldsID="70b78e7e77649c896ed969f30ea4e820" ns1:_="" ns2:_="">
    <xsd:import namespace="http://schemas.microsoft.com/sharepoint/v3"/>
    <xsd:import namespace="02053afe-3551-4ba1-923d-6378edba1e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3afe-3551-4ba1-923d-6378edba1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02053afe-3551-4ba1-923d-6378edba1e90">
      <UserInfo>
        <DisplayName>Everyone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C9C87A-96F2-4D39-8913-A1C5CF28F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053afe-3551-4ba1-923d-6378edba1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43AFD-51DB-4AB7-8F4A-64CF59B86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771AE4-4CF7-4807-AABC-3B362C0DD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2FB18-DA6F-46D9-9B4C-15EA67BC86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053afe-3551-4ba1-923d-6378edba1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Continuation Sheet template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 Sunil</dc:creator>
  <cp:lastModifiedBy>Sony Sunil</cp:lastModifiedBy>
  <cp:revision>2</cp:revision>
  <cp:lastPrinted>2012-06-29T10:02:00Z</cp:lastPrinted>
  <dcterms:created xsi:type="dcterms:W3CDTF">2023-10-05T06:42:00Z</dcterms:created>
  <dcterms:modified xsi:type="dcterms:W3CDTF">2023-10-05T06:42:00Z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0x010100B286FBF34F623B47973CD88BFB191D9A</vt:lpwstr>
  </property>
  <property fmtid="{D5CDD505-2E9C-101B-9397-08002B2CF9AE}" pid="3" name="MSIP_Label_668fbde5-0dd0-43d5-aca2-2bbc289e3948_Enabled">
    <vt:lpwstr>true</vt:lpwstr>
  </property>
  <property fmtid="{D5CDD505-2E9C-101B-9397-08002B2CF9AE}" pid="4" name="MSIP_Label_668fbde5-0dd0-43d5-aca2-2bbc289e3948_SetDate">
    <vt:lpwstr>2023-08-27T11:12:34Z</vt:lpwstr>
  </property>
  <property fmtid="{D5CDD505-2E9C-101B-9397-08002B2CF9AE}" pid="5" name="MSIP_Label_668fbde5-0dd0-43d5-aca2-2bbc289e3948_Method">
    <vt:lpwstr>Privileged</vt:lpwstr>
  </property>
  <property fmtid="{D5CDD505-2E9C-101B-9397-08002B2CF9AE}" pid="6" name="MSIP_Label_668fbde5-0dd0-43d5-aca2-2bbc289e3948_Name">
    <vt:lpwstr>668fbde5-0dd0-43d5-aca2-2bbc289e3948</vt:lpwstr>
  </property>
  <property fmtid="{D5CDD505-2E9C-101B-9397-08002B2CF9AE}" pid="7" name="MSIP_Label_668fbde5-0dd0-43d5-aca2-2bbc289e3948_SiteId">
    <vt:lpwstr>de2c0330-f2e8-4149-a927-0c5a8592f0da</vt:lpwstr>
  </property>
  <property fmtid="{D5CDD505-2E9C-101B-9397-08002B2CF9AE}" pid="8" name="MSIP_Label_668fbde5-0dd0-43d5-aca2-2bbc289e3948_ActionId">
    <vt:lpwstr>69278fc1-4bd1-44b0-ae24-d17069eacea5</vt:lpwstr>
  </property>
  <property fmtid="{D5CDD505-2E9C-101B-9397-08002B2CF9AE}" pid="9" name="MSIP_Label_668fbde5-0dd0-43d5-aca2-2bbc289e3948_ContentBits">
    <vt:lpwstr>1</vt:lpwstr>
  </property>
  <property fmtid="{D5CDD505-2E9C-101B-9397-08002B2CF9AE}" pid="10" name="MSIP_Label_2edaf50a-78ed-480b-a2a3-10cc196ad946_Enabled">
    <vt:lpwstr>true</vt:lpwstr>
  </property>
  <property fmtid="{D5CDD505-2E9C-101B-9397-08002B2CF9AE}" pid="11" name="MSIP_Label_2edaf50a-78ed-480b-a2a3-10cc196ad946_SetDate">
    <vt:lpwstr>2023-09-13T08:00:47Z</vt:lpwstr>
  </property>
  <property fmtid="{D5CDD505-2E9C-101B-9397-08002B2CF9AE}" pid="12" name="MSIP_Label_2edaf50a-78ed-480b-a2a3-10cc196ad946_Method">
    <vt:lpwstr>Privileged</vt:lpwstr>
  </property>
  <property fmtid="{D5CDD505-2E9C-101B-9397-08002B2CF9AE}" pid="13" name="MSIP_Label_2edaf50a-78ed-480b-a2a3-10cc196ad946_Name">
    <vt:lpwstr>C1 - CONTROLLED</vt:lpwstr>
  </property>
  <property fmtid="{D5CDD505-2E9C-101B-9397-08002B2CF9AE}" pid="14" name="MSIP_Label_2edaf50a-78ed-480b-a2a3-10cc196ad946_SiteId">
    <vt:lpwstr>22e9f6b1-8d64-4327-9344-7495608a7368</vt:lpwstr>
  </property>
  <property fmtid="{D5CDD505-2E9C-101B-9397-08002B2CF9AE}" pid="15" name="MSIP_Label_2edaf50a-78ed-480b-a2a3-10cc196ad946_ActionId">
    <vt:lpwstr>47e513ee-402a-4a36-ae87-eafcb229f5b6</vt:lpwstr>
  </property>
  <property fmtid="{D5CDD505-2E9C-101B-9397-08002B2CF9AE}" pid="16" name="MSIP_Label_2edaf50a-78ed-480b-a2a3-10cc196ad946_ContentBits">
    <vt:lpwstr>1</vt:lpwstr>
  </property>
</Properties>
</file>